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78" w:rsidRPr="00611E73" w:rsidRDefault="00583A78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CA750C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>
            <v:imagedata r:id="rId5" o:title=""/>
          </v:shape>
        </w:pict>
      </w:r>
    </w:p>
    <w:p w:rsidR="00583A78" w:rsidRPr="00611E73" w:rsidRDefault="00583A78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611E73">
        <w:rPr>
          <w:rFonts w:ascii="Lucida Calligraphy" w:hAnsi="Lucida Calligraphy"/>
          <w:spacing w:val="0"/>
          <w:sz w:val="28"/>
          <w:szCs w:val="26"/>
        </w:rPr>
        <w:t>Ministero dell ’istruzione, dell ’università e della ricerca</w:t>
      </w:r>
    </w:p>
    <w:p w:rsidR="00583A78" w:rsidRPr="00611E73" w:rsidRDefault="00583A78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611E73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583A78" w:rsidRPr="00611E73" w:rsidRDefault="00583A78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611E73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611E73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611E73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583A78" w:rsidRPr="00611E73" w:rsidRDefault="00583A78">
      <w:pPr>
        <w:jc w:val="center"/>
        <w:rPr>
          <w:b/>
          <w:spacing w:val="10"/>
          <w:sz w:val="16"/>
          <w:szCs w:val="16"/>
        </w:rPr>
      </w:pPr>
      <w:r w:rsidRPr="00611E73">
        <w:rPr>
          <w:b/>
          <w:sz w:val="16"/>
          <w:szCs w:val="16"/>
        </w:rPr>
        <w:t xml:space="preserve">01100 VITERBO, </w:t>
      </w:r>
      <w:r w:rsidRPr="00611E73">
        <w:rPr>
          <w:b/>
          <w:spacing w:val="10"/>
          <w:sz w:val="16"/>
          <w:szCs w:val="16"/>
        </w:rPr>
        <w:t>Via del Paradiso, 4</w:t>
      </w:r>
      <w:r w:rsidRPr="00611E73">
        <w:rPr>
          <w:b/>
          <w:i/>
          <w:spacing w:val="10"/>
          <w:sz w:val="16"/>
          <w:szCs w:val="16"/>
        </w:rPr>
        <w:t xml:space="preserve">  </w:t>
      </w:r>
      <w:r w:rsidRPr="00611E73">
        <w:rPr>
          <w:b/>
          <w:spacing w:val="10"/>
          <w:sz w:val="16"/>
          <w:szCs w:val="16"/>
        </w:rPr>
        <w:t xml:space="preserve">tel. 0761.2971 - </w:t>
      </w:r>
      <w:r w:rsidRPr="00611E73">
        <w:rPr>
          <w:b/>
          <w:sz w:val="16"/>
          <w:szCs w:val="16"/>
        </w:rPr>
        <w:t>fax</w:t>
      </w:r>
      <w:r w:rsidRPr="00611E73">
        <w:rPr>
          <w:b/>
          <w:spacing w:val="10"/>
          <w:sz w:val="16"/>
          <w:szCs w:val="16"/>
        </w:rPr>
        <w:t xml:space="preserve"> 0761.297384</w:t>
      </w:r>
    </w:p>
    <w:p w:rsidR="00583A78" w:rsidRPr="00611E73" w:rsidRDefault="00583A78">
      <w:pPr>
        <w:ind w:left="75"/>
        <w:jc w:val="center"/>
        <w:rPr>
          <w:b/>
          <w:spacing w:val="10"/>
          <w:sz w:val="20"/>
          <w:szCs w:val="20"/>
          <w:lang w:val="en-GB"/>
        </w:rPr>
      </w:pPr>
      <w:r w:rsidRPr="00611E73">
        <w:rPr>
          <w:b/>
          <w:spacing w:val="10"/>
          <w:sz w:val="16"/>
          <w:szCs w:val="16"/>
          <w:lang w:val="en-GB"/>
        </w:rPr>
        <w:t xml:space="preserve">web: </w:t>
      </w:r>
      <w:hyperlink r:id="rId6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www.provveditoratostudiviterbo.it</w:t>
        </w:r>
      </w:hyperlink>
      <w:r w:rsidRPr="00611E73">
        <w:rPr>
          <w:b/>
          <w:spacing w:val="10"/>
          <w:sz w:val="16"/>
          <w:szCs w:val="16"/>
          <w:lang w:val="en-GB"/>
        </w:rPr>
        <w:t xml:space="preserve"> – email: </w:t>
      </w:r>
      <w:hyperlink r:id="rId7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csa.vt@istruzione.it</w:t>
        </w:r>
      </w:hyperlink>
      <w:r w:rsidRPr="00611E73">
        <w:rPr>
          <w:b/>
          <w:spacing w:val="10"/>
          <w:sz w:val="20"/>
          <w:szCs w:val="20"/>
          <w:lang w:val="en-GB"/>
        </w:rPr>
        <w:t xml:space="preserve">  </w:t>
      </w:r>
    </w:p>
    <w:p w:rsidR="00583A78" w:rsidRPr="00611E73" w:rsidRDefault="00583A78">
      <w:pPr>
        <w:jc w:val="center"/>
        <w:rPr>
          <w:sz w:val="22"/>
          <w:szCs w:val="22"/>
          <w:lang w:val="de-DE"/>
        </w:rPr>
      </w:pPr>
      <w:r w:rsidRPr="00611E73">
        <w:rPr>
          <w:sz w:val="22"/>
          <w:szCs w:val="22"/>
          <w:lang w:val="de-DE"/>
        </w:rPr>
        <w:t>____________________________</w:t>
      </w:r>
    </w:p>
    <w:p w:rsidR="00583A78" w:rsidRDefault="00583A78" w:rsidP="00E61883">
      <w:pPr>
        <w:jc w:val="center"/>
      </w:pPr>
    </w:p>
    <w:p w:rsidR="00583A78" w:rsidRDefault="00583A78" w:rsidP="00E61883">
      <w:r>
        <w:t>Prot. n.</w:t>
      </w:r>
      <w:r>
        <w:tab/>
        <w:t xml:space="preserve"> 1157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Viterbo,  26 marzo 2013</w:t>
      </w:r>
    </w:p>
    <w:p w:rsidR="00583A78" w:rsidRDefault="00583A78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Dirigenti Scolastici </w:t>
      </w:r>
    </w:p>
    <w:p w:rsidR="00583A78" w:rsidRDefault="00583A78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degli Istituti di II grado</w:t>
      </w:r>
    </w:p>
    <w:p w:rsidR="00583A78" w:rsidRDefault="00583A78" w:rsidP="00E61883">
      <w:r>
        <w:t xml:space="preserve"> </w:t>
      </w:r>
    </w:p>
    <w:p w:rsidR="00583A78" w:rsidRDefault="00583A78" w:rsidP="00E61883">
      <w:pPr>
        <w:rPr>
          <w:b/>
        </w:rPr>
      </w:pPr>
      <w:r w:rsidRPr="008E26C1">
        <w:rPr>
          <w:b/>
        </w:rPr>
        <w:t>Oggetto:</w:t>
      </w:r>
      <w:r>
        <w:t xml:space="preserve"> Giochi Sportivi Studenteschi </w:t>
      </w:r>
      <w:r>
        <w:rPr>
          <w:b/>
        </w:rPr>
        <w:t xml:space="preserve">– PALLACANESTRO  cat. Allievi </w:t>
      </w:r>
    </w:p>
    <w:p w:rsidR="00583A78" w:rsidRDefault="00583A78" w:rsidP="00E61883">
      <w:pPr>
        <w:rPr>
          <w:b/>
        </w:rPr>
      </w:pPr>
    </w:p>
    <w:p w:rsidR="00583A78" w:rsidRPr="00A41B22" w:rsidRDefault="00583A78" w:rsidP="009C2714">
      <w:r>
        <w:t xml:space="preserve"> </w:t>
      </w:r>
      <w:r>
        <w:tab/>
        <w:t>Il Coordinamento di Educazione Fisica in collaborazione con  il Comitato Provinciale FIP di Viterbo, organizza i Giochi Sportivi Studenteschi di PALLACANESTRO per le Scuole Secondarie di II grado – cat. Allievi</w:t>
      </w:r>
    </w:p>
    <w:p w:rsidR="00583A78" w:rsidRDefault="00583A78" w:rsidP="00F465DA">
      <w:r w:rsidRPr="0015758F">
        <w:rPr>
          <w:b/>
        </w:rPr>
        <w:t>Modalità di partecipazione</w:t>
      </w:r>
      <w:r>
        <w:t xml:space="preserve">: la rappresentativa di Istituto si compone di n.12 atleti (numero massimo 12, minimo 8); non sarà possibile far disputare l’incontro se una delle due squadre si presenterà con meno di 8 atleti. </w:t>
      </w:r>
      <w:r>
        <w:tab/>
      </w:r>
    </w:p>
    <w:p w:rsidR="00583A78" w:rsidRDefault="00583A78" w:rsidP="00BC5198">
      <w:pPr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583A78" w:rsidRPr="005E0610" w:rsidRDefault="00583A78" w:rsidP="00FD4A5C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GSS tramite il sito www.giochisportivistudenteschi.it </w:t>
      </w:r>
      <w:r>
        <w:rPr>
          <w:b/>
          <w:u w:val="single"/>
        </w:rPr>
        <w:t>entro il 25 febbraio</w:t>
      </w:r>
    </w:p>
    <w:p w:rsidR="00583A78" w:rsidRPr="00BD471C" w:rsidRDefault="00583A78" w:rsidP="00FD4A5C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583A78" w:rsidRPr="0097520D" w:rsidRDefault="00583A78" w:rsidP="00FD4A5C">
      <w:pPr>
        <w:numPr>
          <w:ilvl w:val="0"/>
          <w:numId w:val="1"/>
        </w:numPr>
        <w:rPr>
          <w:b/>
        </w:rPr>
      </w:pPr>
      <w:r>
        <w:t xml:space="preserve">Possono partecipare tutti gli studenti nati negli anni </w:t>
      </w:r>
      <w:r>
        <w:rPr>
          <w:b/>
        </w:rPr>
        <w:t>1996 – 97 – 98 (99</w:t>
      </w:r>
      <w:r w:rsidRPr="00E36356">
        <w:t xml:space="preserve">) </w:t>
      </w:r>
      <w:r>
        <w:rPr>
          <w:b/>
        </w:rPr>
        <w:t xml:space="preserve">per la cat. Allievi/e </w:t>
      </w:r>
    </w:p>
    <w:p w:rsidR="00583A78" w:rsidRPr="00675687" w:rsidRDefault="00583A78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duplice copia e, per gli alunni</w:t>
      </w:r>
    </w:p>
    <w:p w:rsidR="00583A78" w:rsidRPr="000B5762" w:rsidRDefault="00583A78" w:rsidP="000B5762">
      <w:pPr>
        <w:rPr>
          <w:b/>
        </w:rPr>
      </w:pPr>
      <w:r>
        <w:t xml:space="preserve">            sprovvisti di documento di identità personale, </w:t>
      </w:r>
      <w:r w:rsidRPr="008E26C1">
        <w:rPr>
          <w:b/>
        </w:rPr>
        <w:t>il modello C</w:t>
      </w:r>
      <w:r>
        <w:tab/>
      </w:r>
    </w:p>
    <w:p w:rsidR="00583A78" w:rsidRDefault="00583A78" w:rsidP="002A6FFE">
      <w:pPr>
        <w:numPr>
          <w:ilvl w:val="0"/>
          <w:numId w:val="6"/>
        </w:numPr>
        <w:rPr>
          <w:b/>
          <w:u w:val="single"/>
        </w:rPr>
      </w:pPr>
      <w:r w:rsidRPr="00E05E00">
        <w:rPr>
          <w:b/>
          <w:u w:val="single"/>
        </w:rPr>
        <w:t>NB</w:t>
      </w:r>
      <w:r>
        <w:rPr>
          <w:b/>
          <w:u w:val="single"/>
        </w:rPr>
        <w:t xml:space="preserve">: Consultare attentamente e stampare la scheda tecnica disponibile sia sul sito del Coordinamento di Ed. Fisica che su </w:t>
      </w:r>
      <w:hyperlink r:id="rId8" w:history="1">
        <w:r w:rsidRPr="00D57369">
          <w:rPr>
            <w:rStyle w:val="Hyperlink"/>
            <w:b/>
          </w:rPr>
          <w:t>www.giochisportivistudenteschi.it</w:t>
        </w:r>
      </w:hyperlink>
      <w:r>
        <w:rPr>
          <w:b/>
          <w:u w:val="single"/>
        </w:rPr>
        <w:t>.</w:t>
      </w:r>
    </w:p>
    <w:p w:rsidR="00583A78" w:rsidRDefault="00583A78" w:rsidP="002A6FFE">
      <w:pPr>
        <w:rPr>
          <w:b/>
        </w:rPr>
      </w:pPr>
    </w:p>
    <w:p w:rsidR="00583A78" w:rsidRDefault="00583A78" w:rsidP="00FD4A5C">
      <w:pPr>
        <w:ind w:left="420"/>
        <w:jc w:val="center"/>
        <w:rPr>
          <w:b/>
        </w:rPr>
      </w:pPr>
      <w:r>
        <w:rPr>
          <w:b/>
        </w:rPr>
        <w:t>PROGRAMMA</w:t>
      </w:r>
    </w:p>
    <w:p w:rsidR="00583A78" w:rsidRDefault="00583A78" w:rsidP="002A6D13">
      <w:r>
        <w:t xml:space="preserve">Gli incontri si svolgeranno con formula “a concentramento” presso la palestra del Liceo “ Ruffini, in Via Oslavia a Viterbo il giorno </w:t>
      </w:r>
      <w:r>
        <w:rPr>
          <w:b/>
        </w:rPr>
        <w:t xml:space="preserve">18 aprile 2013 </w:t>
      </w:r>
      <w:r>
        <w:t xml:space="preserve">con inizio alle ore 9,30. </w:t>
      </w:r>
    </w:p>
    <w:p w:rsidR="00583A78" w:rsidRDefault="00583A78" w:rsidP="002A6D13">
      <w:r>
        <w:t>1° incontro: Liceo “Ruffini” – ITC “P. Savi”</w:t>
      </w:r>
    </w:p>
    <w:p w:rsidR="00583A78" w:rsidRDefault="00583A78" w:rsidP="005527D1">
      <w:r>
        <w:t>2° incontro: Liceo “Ruffini” – Liceo “Ragonesi”</w:t>
      </w:r>
    </w:p>
    <w:p w:rsidR="00583A78" w:rsidRDefault="00583A78" w:rsidP="005527D1">
      <w:r>
        <w:t>3° incontro: ITC “P. Savi” -  Liceo “Ragonesi”</w:t>
      </w:r>
    </w:p>
    <w:p w:rsidR="00583A78" w:rsidRDefault="00583A78" w:rsidP="005527D1"/>
    <w:p w:rsidR="00583A78" w:rsidRDefault="00583A78" w:rsidP="005527D1">
      <w:r>
        <w:t>Per ulteriori informazioni, si prega di contattare il Coordinatore ai seguenti recapiti:</w:t>
      </w:r>
    </w:p>
    <w:p w:rsidR="00583A78" w:rsidRPr="00E27788" w:rsidRDefault="00583A78" w:rsidP="005527D1">
      <w:pPr>
        <w:numPr>
          <w:ilvl w:val="0"/>
          <w:numId w:val="2"/>
        </w:numPr>
      </w:pPr>
      <w:r>
        <w:t>t</w:t>
      </w:r>
      <w:r w:rsidRPr="00E27788">
        <w:t>el</w:t>
      </w:r>
      <w:r>
        <w:t>efono</w:t>
      </w:r>
      <w:r>
        <w:tab/>
      </w:r>
      <w:r>
        <w:tab/>
      </w:r>
      <w:r>
        <w:tab/>
      </w:r>
      <w:r>
        <w:tab/>
      </w:r>
      <w:r w:rsidRPr="00E27788">
        <w:t>0761/297365</w:t>
      </w:r>
    </w:p>
    <w:p w:rsidR="00583A78" w:rsidRPr="00E27788" w:rsidRDefault="00583A78" w:rsidP="005527D1">
      <w:pPr>
        <w:numPr>
          <w:ilvl w:val="0"/>
          <w:numId w:val="2"/>
        </w:numPr>
      </w:pPr>
      <w:r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0761/297366</w:t>
      </w:r>
    </w:p>
    <w:p w:rsidR="00583A78" w:rsidRPr="00E27788" w:rsidRDefault="00583A78" w:rsidP="005527D1">
      <w:pPr>
        <w:numPr>
          <w:ilvl w:val="0"/>
          <w:numId w:val="2"/>
        </w:numPr>
      </w:pPr>
      <w:r>
        <w:t>c</w:t>
      </w:r>
      <w:r w:rsidRPr="00E27788">
        <w:t xml:space="preserve">ellulare                                            </w:t>
      </w:r>
      <w:r>
        <w:t xml:space="preserve"> </w:t>
      </w:r>
      <w:r w:rsidRPr="00E27788">
        <w:t>348 8674648</w:t>
      </w:r>
    </w:p>
    <w:p w:rsidR="00583A78" w:rsidRPr="00E27788" w:rsidRDefault="00583A78" w:rsidP="005527D1">
      <w:pPr>
        <w:numPr>
          <w:ilvl w:val="0"/>
          <w:numId w:val="2"/>
        </w:numPr>
        <w:rPr>
          <w:b/>
          <w:u w:val="single"/>
        </w:rPr>
      </w:pPr>
      <w:r>
        <w:t>e</w:t>
      </w:r>
      <w:r w:rsidRPr="00E27788">
        <w:t>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9" w:history="1">
        <w:r w:rsidRPr="00E27788">
          <w:rPr>
            <w:rStyle w:val="Hyperlink"/>
            <w:b/>
          </w:rPr>
          <w:t>letizia.falcioni.vt@istruzione.it</w:t>
        </w:r>
      </w:hyperlink>
    </w:p>
    <w:p w:rsidR="00583A78" w:rsidRPr="00D94909" w:rsidRDefault="00583A78" w:rsidP="005527D1">
      <w:pPr>
        <w:numPr>
          <w:ilvl w:val="0"/>
          <w:numId w:val="2"/>
        </w:numPr>
        <w:rPr>
          <w:b/>
          <w:u w:val="single"/>
        </w:rPr>
      </w:pPr>
      <w:r>
        <w:t>i</w:t>
      </w:r>
      <w:r w:rsidRPr="00E27788">
        <w:t>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</w:t>
      </w:r>
      <w:r>
        <w:t xml:space="preserve"> </w:t>
      </w:r>
      <w:r w:rsidRPr="00E27788">
        <w:t>Viterbo</w:t>
      </w:r>
    </w:p>
    <w:p w:rsidR="00583A78" w:rsidRPr="00C37148" w:rsidRDefault="00583A78" w:rsidP="00D94909">
      <w:pPr>
        <w:ind w:left="1067"/>
        <w:rPr>
          <w:b/>
          <w:u w:val="single"/>
        </w:rPr>
      </w:pPr>
    </w:p>
    <w:p w:rsidR="00583A78" w:rsidRDefault="00583A78" w:rsidP="005527D1">
      <w:pPr>
        <w:ind w:left="6372"/>
      </w:pPr>
      <w:r>
        <w:t>IL COORDINATORE</w:t>
      </w:r>
    </w:p>
    <w:p w:rsidR="00583A78" w:rsidRPr="005B5B3D" w:rsidRDefault="00583A78" w:rsidP="005527D1">
      <w:pPr>
        <w:ind w:left="6372"/>
        <w:rPr>
          <w:b/>
        </w:rPr>
      </w:pPr>
      <w:r>
        <w:t>Letizia Falcioni</w:t>
      </w:r>
    </w:p>
    <w:sectPr w:rsidR="00583A78" w:rsidRPr="005B5B3D" w:rsidSect="00001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252836C9"/>
    <w:multiLevelType w:val="hybridMultilevel"/>
    <w:tmpl w:val="048843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83"/>
    <w:rsid w:val="00001A14"/>
    <w:rsid w:val="0005509C"/>
    <w:rsid w:val="00080A44"/>
    <w:rsid w:val="00085F15"/>
    <w:rsid w:val="000B5762"/>
    <w:rsid w:val="001327B9"/>
    <w:rsid w:val="0015758F"/>
    <w:rsid w:val="001622DD"/>
    <w:rsid w:val="00176511"/>
    <w:rsid w:val="002A6D13"/>
    <w:rsid w:val="002A6FFE"/>
    <w:rsid w:val="002B2878"/>
    <w:rsid w:val="002B724A"/>
    <w:rsid w:val="00331453"/>
    <w:rsid w:val="003605A8"/>
    <w:rsid w:val="00365822"/>
    <w:rsid w:val="003830DB"/>
    <w:rsid w:val="00401B94"/>
    <w:rsid w:val="0040368E"/>
    <w:rsid w:val="004268EA"/>
    <w:rsid w:val="00453BE4"/>
    <w:rsid w:val="004B0800"/>
    <w:rsid w:val="004C2B2C"/>
    <w:rsid w:val="004F5ACB"/>
    <w:rsid w:val="0052640C"/>
    <w:rsid w:val="0055120B"/>
    <w:rsid w:val="005527D1"/>
    <w:rsid w:val="00583A78"/>
    <w:rsid w:val="0059206C"/>
    <w:rsid w:val="005971CC"/>
    <w:rsid w:val="005B5B3D"/>
    <w:rsid w:val="005C65DE"/>
    <w:rsid w:val="005E0610"/>
    <w:rsid w:val="00611E73"/>
    <w:rsid w:val="00656CC2"/>
    <w:rsid w:val="00675687"/>
    <w:rsid w:val="00837D1D"/>
    <w:rsid w:val="008E26C1"/>
    <w:rsid w:val="008E51FB"/>
    <w:rsid w:val="009540E2"/>
    <w:rsid w:val="009654FF"/>
    <w:rsid w:val="0097520D"/>
    <w:rsid w:val="009C2714"/>
    <w:rsid w:val="009E1974"/>
    <w:rsid w:val="00A0569A"/>
    <w:rsid w:val="00A079CD"/>
    <w:rsid w:val="00A141AA"/>
    <w:rsid w:val="00A204EF"/>
    <w:rsid w:val="00A41B22"/>
    <w:rsid w:val="00AC0223"/>
    <w:rsid w:val="00AC5D07"/>
    <w:rsid w:val="00AE2005"/>
    <w:rsid w:val="00AE7D9C"/>
    <w:rsid w:val="00AF70BB"/>
    <w:rsid w:val="00B71067"/>
    <w:rsid w:val="00B71A2B"/>
    <w:rsid w:val="00BC5198"/>
    <w:rsid w:val="00BD471C"/>
    <w:rsid w:val="00BE4E68"/>
    <w:rsid w:val="00C3456A"/>
    <w:rsid w:val="00C37148"/>
    <w:rsid w:val="00C46134"/>
    <w:rsid w:val="00C80794"/>
    <w:rsid w:val="00CA750C"/>
    <w:rsid w:val="00D57369"/>
    <w:rsid w:val="00D94909"/>
    <w:rsid w:val="00DB0A48"/>
    <w:rsid w:val="00DF5A54"/>
    <w:rsid w:val="00E04105"/>
    <w:rsid w:val="00E05E00"/>
    <w:rsid w:val="00E10564"/>
    <w:rsid w:val="00E27788"/>
    <w:rsid w:val="00E36356"/>
    <w:rsid w:val="00E5769A"/>
    <w:rsid w:val="00E61883"/>
    <w:rsid w:val="00E80DD6"/>
    <w:rsid w:val="00EB4C5D"/>
    <w:rsid w:val="00EB5331"/>
    <w:rsid w:val="00ED5140"/>
    <w:rsid w:val="00EE5F01"/>
    <w:rsid w:val="00F465DA"/>
    <w:rsid w:val="00F57F6B"/>
    <w:rsid w:val="00F65CC0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6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chisportivistudente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Nuova%20cartella/www.provveditoratostudiviterb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izia.falcioni.v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391</Words>
  <Characters>2232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16</cp:revision>
  <cp:lastPrinted>2010-12-21T12:20:00Z</cp:lastPrinted>
  <dcterms:created xsi:type="dcterms:W3CDTF">2012-01-21T09:59:00Z</dcterms:created>
  <dcterms:modified xsi:type="dcterms:W3CDTF">2013-03-26T18:09:00Z</dcterms:modified>
</cp:coreProperties>
</file>